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3FE0F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7770" cy="10689590"/>
            <wp:effectExtent l="0" t="0" r="5080" b="1651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863EF"/>
    <w:rsid w:val="002F2009"/>
    <w:rsid w:val="09D863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2025-01-10T07:34:00Z</dcterms:created>
  <dc:creator>Administrator</dc:creator>
  <cp:lastModifiedBy>Administrator</cp:lastModifiedBy>
  <dcterms:modified xsi:type="dcterms:W3CDTF">2025-01-10T07:37:05Z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364DB68BBAD148CBAD6798F3C96DF24B_11</vt:lpwstr>
  </property>
  <property fmtid="{D5CDD505-2E9C-101B-9397-08002B2CF9AE}" pid="3" name="KSOTemplateDocerSaveRecord">
    <vt:lpwstr>eyJoZGlkIjoiODE2OWU2YjEwZjI4ZWYwYTQwNWNlOGZkZmE5MmM0NDIiLCJ1c2VySWQiOiI2MjY0MDA2MTcifQ==</vt:lpwstr>
  </property>
  <property fmtid="{D5CDD505-2E9C-101B-9397-08002B2CF9AE}" pid="4" name="KSOProductBuildVer">
    <vt:lpwstr>2052-12.1.0.19770</vt:lpwstr>
  </property>
</Properties>
</file>