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DF4B2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554595" cy="10677525"/>
            <wp:effectExtent l="0" t="0" r="8255" b="952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554595" cy="10677525"/>
            <wp:effectExtent l="0" t="0" r="8255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64205"/>
    <w:rsid w:val="002F2009"/>
    <w:rsid w:val="5F164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195;&#2555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扫描模板.dot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2025-06-09T01:31:00Z</dcterms:created>
  <dc:creator>Administrator</dc:creator>
  <cp:lastModifiedBy>z</cp:lastModifiedBy>
  <dcterms:modified xsi:type="dcterms:W3CDTF">2025-06-09T01:32:40Z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F6AFD12F2A9A427ABBE5BACD0A82373B_11</vt:lpwstr>
  </property>
  <property fmtid="{D5CDD505-2E9C-101B-9397-08002B2CF9AE}" pid="3" name="KSOTemplateDocerSaveRecord">
    <vt:lpwstr>eyJoZGlkIjoiOTE1YzQ1M2Y2MzkyYTRiOTczYzU3M2FhZmI5M2M3NWEiLCJ1c2VySWQiOiI2MjY0MDA2MTcifQ==</vt:lpwstr>
  </property>
  <property fmtid="{D5CDD505-2E9C-101B-9397-08002B2CF9AE}" pid="4" name="KSOProductBuildVer">
    <vt:lpwstr>2052-12.1.0.21171</vt:lpwstr>
  </property>
</Properties>
</file>