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3EB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6B87"/>
    <w:rsid w:val="002F2009"/>
    <w:rsid w:val="6CBF6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3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2025-07-03T07:44:00Z</dcterms:created>
  <dc:creator>Administrator</dc:creator>
  <cp:lastModifiedBy>z</cp:lastModifiedBy>
  <dcterms:modified xsi:type="dcterms:W3CDTF">2025-07-03T07:54:54Z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EDF003CFD3284F6C8F77FF38C567DACB_11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2052-12.1.0.21541</vt:lpwstr>
  </property>
</Properties>
</file>