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D1ABB"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E0721"/>
    <w:rsid w:val="002F2009"/>
    <w:rsid w:val="4DAE5D00"/>
    <w:rsid w:val="5CFE07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195;&#2555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扫描模板.dot</Template>
  <Pages>2</Pages>
  <Words>0</Words>
  <Characters>0</Characters>
  <Lines>1</Lines>
  <Paragraphs>1</Paragraphs>
  <TotalTime>210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2025-09-09T01:36:00Z</dcterms:created>
  <dc:creator>z</dc:creator>
  <cp:lastModifiedBy>kelsey</cp:lastModifiedBy>
  <dcterms:modified xsi:type="dcterms:W3CDTF">2025-09-09T05:44:57Z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CB23B55344874E0286131996900F9A3A_13</vt:lpwstr>
  </property>
  <property fmtid="{D5CDD505-2E9C-101B-9397-08002B2CF9AE}" pid="3" name="KSOTemplateDocerSaveRecord">
    <vt:lpwstr>eyJoZGlkIjoiYWU4OWM1Zjc3ODI5YTZhNzJhM2NlMzA3OTBhOWYyMzkiLCJ1c2VySWQiOiI5ODI1NjgwNDgifQ==</vt:lpwstr>
  </property>
  <property fmtid="{D5CDD505-2E9C-101B-9397-08002B2CF9AE}" pid="4" name="KSOProductBuildVer">
    <vt:lpwstr>2052-12.1.0.22529</vt:lpwstr>
  </property>
</Properties>
</file>