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77A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6D15"/>
    <w:rsid w:val="002F2009"/>
    <w:rsid w:val="21AF369C"/>
    <w:rsid w:val="34926D15"/>
    <w:rsid w:val="40C81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2025-11-13T01:50:00Z</dcterms:created>
  <dc:creator>z</dc:creator>
  <cp:lastModifiedBy>z</cp:lastModifiedBy>
  <dcterms:modified xsi:type="dcterms:W3CDTF">2025-11-13T06:34:28Z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42FF80FC2612462FB498193AFEAA973F_11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2052-12.1.0.23542</vt:lpwstr>
  </property>
</Properties>
</file>