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FE5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31B28"/>
    <w:rsid w:val="002F2009"/>
    <w:rsid w:val="0DD31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2025-09-15T02:47:00Z</dcterms:created>
  <dc:creator>z</dc:creator>
  <cp:lastModifiedBy>z</cp:lastModifiedBy>
  <dcterms:modified xsi:type="dcterms:W3CDTF">2025-09-15T03:08:08Z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1562CC7F93904263913387FAA5D46E30_11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2052-12.1.0.22529</vt:lpwstr>
  </property>
</Properties>
</file>