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BF869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F56D0"/>
    <w:rsid w:val="002F2009"/>
    <w:rsid w:val="0E3F56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4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2025-12-16T02:21:00Z</dcterms:created>
  <dc:creator>z</dc:creator>
  <cp:lastModifiedBy>z</cp:lastModifiedBy>
  <dcterms:modified xsi:type="dcterms:W3CDTF">2025-12-16T02:24:21Z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BEFD07479F714215BC17405662D392BA_11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2052-12.1.0.24034</vt:lpwstr>
  </property>
</Properties>
</file>