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A96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E3713"/>
    <w:rsid w:val="002F2009"/>
    <w:rsid w:val="32DE3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2025-12-16T02:08:00Z</dcterms:created>
  <dc:creator>z</dc:creator>
  <cp:lastModifiedBy>z</cp:lastModifiedBy>
  <dcterms:modified xsi:type="dcterms:W3CDTF">2025-12-16T02:10:47Z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037E1DD20DFF4D0B820A9ADC485DF15A_11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