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682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318CD"/>
    <w:rsid w:val="002F2009"/>
    <w:rsid w:val="4F231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2025-12-16T06:03:00Z</dcterms:created>
  <dc:creator>z</dc:creator>
  <cp:lastModifiedBy>z</cp:lastModifiedBy>
  <dcterms:modified xsi:type="dcterms:W3CDTF">2025-12-16T06:05:14Z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D5DCEE3A491E4E58889377833F49B7D0_11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2052-12.1.0.24034</vt:lpwstr>
  </property>
</Properties>
</file>