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E69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203F"/>
    <w:rsid w:val="002F2009"/>
    <w:rsid w:val="0C6C2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43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2025-11-25T02:03:00Z</dcterms:created>
  <dc:creator>z</dc:creator>
  <cp:lastModifiedBy>z</cp:lastModifiedBy>
  <dcterms:modified xsi:type="dcterms:W3CDTF">2025-11-25T02:53:45Z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72973A61A250437EBECCB5A85AA4727E_11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2052-12.1.0.23542</vt:lpwstr>
  </property>
</Properties>
</file>