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F5B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F4892"/>
    <w:rsid w:val="002F2009"/>
    <w:rsid w:val="533F4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14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2025-12-16T05:47:00Z</dcterms:created>
  <dc:creator>z</dc:creator>
  <cp:lastModifiedBy>z</cp:lastModifiedBy>
  <dcterms:modified xsi:type="dcterms:W3CDTF">2025-12-16T06:02:10Z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42EA26728131430EA3C7FFA3849A1C31_11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2052-12.1.0.24034</vt:lpwstr>
  </property>
</Properties>
</file>