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6610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4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1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2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3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C4DFA"/>
    <w:rsid w:val="002F2009"/>
    <w:rsid w:val="704C4D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4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2025-12-16T02:16:00Z</dcterms:created>
  <dc:creator>z</dc:creator>
  <cp:lastModifiedBy>z</cp:lastModifiedBy>
  <dcterms:modified xsi:type="dcterms:W3CDTF">2025-12-16T02:20:32Z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0D6EBFD4C4D04873B0C7504D58E4CAB8_11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2052-12.1.0.24034</vt:lpwstr>
  </property>
</Properties>
</file>