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7C045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3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7554595" cy="10677525"/>
            <wp:effectExtent l="0" t="0" r="8255" b="9525"/>
            <wp:docPr id="1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2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83F96"/>
    <w:rsid w:val="002F2009"/>
    <w:rsid w:val="0D483F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195;&#2555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扫描模板.dot</Template>
  <Pages>3</Pages>
  <Words>0</Words>
  <Characters>0</Characters>
  <Lines>1</Lines>
  <Paragraphs>1</Paragraphs>
  <TotalTime>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2025-12-16T01:31:00Z</dcterms:created>
  <dc:creator>z</dc:creator>
  <cp:lastModifiedBy>z</cp:lastModifiedBy>
  <dcterms:modified xsi:type="dcterms:W3CDTF">2025-12-16T01:48:55Z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B0C8427659B84CA2AF007CBA48D427FC_11</vt:lpwstr>
  </property>
  <property fmtid="{D5CDD505-2E9C-101B-9397-08002B2CF9AE}" pid="3" name="KSOTemplateDocerSaveRecord">
    <vt:lpwstr>eyJoZGlkIjoiOTE1YzQ1M2Y2MzkyYTRiOTczYzU3M2FhZmI5M2M3NWEiLCJ1c2VySWQiOiI2MjY0MDA2MTcifQ==</vt:lpwstr>
  </property>
  <property fmtid="{D5CDD505-2E9C-101B-9397-08002B2CF9AE}" pid="4" name="KSOProductBuildVer">
    <vt:lpwstr>2052-12.1.0.24034</vt:lpwstr>
  </property>
</Properties>
</file>