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375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B7739"/>
    <w:rsid w:val="002F2009"/>
    <w:rsid w:val="5B5B7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2026-02-02T08:22:00Z</dcterms:created>
  <dc:creator>z</dc:creator>
  <cp:lastModifiedBy>z</cp:lastModifiedBy>
  <dcterms:modified xsi:type="dcterms:W3CDTF">2026-02-02T08:23:52Z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E9A98B6AEF0749578684EDD90FA9B87B_11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2052-12.1.0.24657</vt:lpwstr>
  </property>
</Properties>
</file>