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EB8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67E5"/>
    <w:rsid w:val="002F2009"/>
    <w:rsid w:val="2FF86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2026-02-02T08:17:00Z</dcterms:created>
  <dc:creator>z</dc:creator>
  <cp:lastModifiedBy>z</cp:lastModifiedBy>
  <dcterms:modified xsi:type="dcterms:W3CDTF">2026-02-02T08:17:57Z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B37A2A2FF44D4563B4652DE50D8D107B_11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