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3D133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7557770" cy="10689590"/>
            <wp:effectExtent l="0" t="0" r="5080" b="1651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8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7557770" cy="10689590"/>
            <wp:effectExtent l="0" t="0" r="5080" b="1651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8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7557770" cy="10689590"/>
            <wp:effectExtent l="0" t="0" r="5080" b="16510"/>
            <wp:docPr id="3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8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7557770" cy="10689590"/>
            <wp:effectExtent l="0" t="0" r="5080" b="16510"/>
            <wp:docPr id="4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8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AA04AF"/>
    <w:rsid w:val="002F2009"/>
    <w:rsid w:val="01AA04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5195;&#25551;&#27169;&#26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扫描模板.dot</Template>
  <Pages>4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2026-02-02T08:24:00Z</dcterms:created>
  <dc:creator>z</dc:creator>
  <cp:lastModifiedBy>z</cp:lastModifiedBy>
  <dcterms:modified xsi:type="dcterms:W3CDTF">2026-02-02T08:26:00Z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896F370E42444DE8B32D85CD1ACD9B7B_11</vt:lpwstr>
  </property>
  <property fmtid="{D5CDD505-2E9C-101B-9397-08002B2CF9AE}" pid="3" name="KSOTemplateDocerSaveRecord">
    <vt:lpwstr>eyJoZGlkIjoiOTE1YzQ1M2Y2MzkyYTRiOTczYzU3M2FhZmI5M2M3NWEiLCJ1c2VySWQiOiI2MjY0MDA2MTcifQ==</vt:lpwstr>
  </property>
  <property fmtid="{D5CDD505-2E9C-101B-9397-08002B2CF9AE}" pid="4" name="KSOProductBuildVer">
    <vt:lpwstr>2052-12.1.0.24657</vt:lpwstr>
  </property>
</Properties>
</file>