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6AF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31FB9"/>
    <w:rsid w:val="002F2009"/>
    <w:rsid w:val="79231F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2026-02-02T08:26:00Z</dcterms:created>
  <dc:creator>z</dc:creator>
  <cp:lastModifiedBy>z</cp:lastModifiedBy>
  <dcterms:modified xsi:type="dcterms:W3CDTF">2026-02-02T08:27:05Z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921AB1C80A124667A6914A4F88A6ED9A_11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2052-12.1.0.24657</vt:lpwstr>
  </property>
</Properties>
</file>