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62222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7557770" cy="10689590"/>
            <wp:effectExtent l="0" t="0" r="5080" b="1651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8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7557770" cy="10689590"/>
            <wp:effectExtent l="0" t="0" r="5080" b="1651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8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7557770" cy="10689590"/>
            <wp:effectExtent l="0" t="0" r="5080" b="16510"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8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7557770" cy="10689590"/>
            <wp:effectExtent l="0" t="0" r="5080" b="16510"/>
            <wp:docPr id="4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8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F7576"/>
    <w:rsid w:val="002F2009"/>
    <w:rsid w:val="1ECF75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5195;&#25551;&#27169;&#26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扫描模板.dot</Template>
  <Pages>4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2026-02-02T08:18:00Z</dcterms:created>
  <dc:creator>z</dc:creator>
  <cp:lastModifiedBy>z</cp:lastModifiedBy>
  <dcterms:modified xsi:type="dcterms:W3CDTF">2026-02-02T08:20:49Z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C8E0BDAEFCEE439CA33024EB02B1B97A_11</vt:lpwstr>
  </property>
  <property fmtid="{D5CDD505-2E9C-101B-9397-08002B2CF9AE}" pid="3" name="KSOTemplateDocerSaveRecord">
    <vt:lpwstr>eyJoZGlkIjoiOTE1YzQ1M2Y2MzkyYTRiOTczYzU3M2FhZmI5M2M3NWEiLCJ1c2VySWQiOiI2MjY0MDA2MTcifQ==</vt:lpwstr>
  </property>
  <property fmtid="{D5CDD505-2E9C-101B-9397-08002B2CF9AE}" pid="4" name="KSOProductBuildVer">
    <vt:lpwstr>2052-12.1.0.24657</vt:lpwstr>
  </property>
</Properties>
</file>