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31C6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94E97"/>
    <w:rsid w:val="002F2009"/>
    <w:rsid w:val="06A94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2026-02-02T08:30:00Z</dcterms:created>
  <dc:creator>z</dc:creator>
  <cp:lastModifiedBy>z</cp:lastModifiedBy>
  <dcterms:modified xsi:type="dcterms:W3CDTF">2026-02-02T08:33:00Z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CB4CA4B51076451DADA5F71EE98D20F3_11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2052-12.1.0.24657</vt:lpwstr>
  </property>
</Properties>
</file>