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7F2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0C75"/>
    <w:rsid w:val="002F2009"/>
    <w:rsid w:val="57DF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2026-02-02T08:27:00Z</dcterms:created>
  <dc:creator>z</dc:creator>
  <cp:lastModifiedBy>z</cp:lastModifiedBy>
  <dcterms:modified xsi:type="dcterms:W3CDTF">2026-02-02T08:28:44Z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C2DD615828F44EC19A041D704F2017CE_11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2052-12.1.0.24657</vt:lpwstr>
  </property>
</Properties>
</file>